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BE" w:rsidRPr="00294893" w:rsidRDefault="00430FBE" w:rsidP="00294893">
      <w:pPr>
        <w:jc w:val="center"/>
        <w:rPr>
          <w:rFonts w:ascii="Times New Roman" w:hAnsi="Times New Roman"/>
          <w:b/>
          <w:sz w:val="28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30"/>
        </w:rPr>
        <w:t>Проведение</w:t>
      </w:r>
      <w:r w:rsidRPr="00294893">
        <w:rPr>
          <w:rFonts w:ascii="Times New Roman" w:hAnsi="Times New Roman"/>
          <w:b/>
          <w:sz w:val="28"/>
          <w:szCs w:val="30"/>
        </w:rPr>
        <w:t xml:space="preserve"> 2-ой Всероссийской акции «Международный день соседей</w:t>
      </w:r>
      <w:r>
        <w:rPr>
          <w:rFonts w:ascii="Times New Roman" w:hAnsi="Times New Roman"/>
          <w:b/>
          <w:sz w:val="28"/>
          <w:szCs w:val="30"/>
        </w:rPr>
        <w:t xml:space="preserve">»         </w:t>
      </w:r>
      <w:r w:rsidRPr="00294893">
        <w:rPr>
          <w:rFonts w:ascii="Times New Roman" w:hAnsi="Times New Roman"/>
          <w:b/>
          <w:sz w:val="28"/>
          <w:szCs w:val="30"/>
        </w:rPr>
        <w:t xml:space="preserve"> </w:t>
      </w:r>
      <w:r>
        <w:rPr>
          <w:rFonts w:ascii="Times New Roman" w:hAnsi="Times New Roman"/>
          <w:b/>
          <w:sz w:val="28"/>
          <w:szCs w:val="30"/>
        </w:rPr>
        <w:t>в Северо-Восточном административном округе.</w:t>
      </w:r>
    </w:p>
    <w:tbl>
      <w:tblPr>
        <w:tblW w:w="103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469"/>
        <w:gridCol w:w="1500"/>
        <w:gridCol w:w="3005"/>
        <w:gridCol w:w="2659"/>
      </w:tblGrid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C04AA">
              <w:rPr>
                <w:rFonts w:ascii="Times New Roman" w:hAnsi="Times New Roman"/>
                <w:b/>
                <w:sz w:val="24"/>
                <w:szCs w:val="28"/>
              </w:rPr>
              <w:t>Район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C04AA"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C04AA"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  <w:p w:rsidR="00430FBE" w:rsidRPr="00BC04AA" w:rsidRDefault="00430FBE" w:rsidP="00BC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C04AA"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Московский многофункциональный культурный центр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 xml:space="preserve">28.05.2016 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11.00-20.00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«Фестиваль соседи»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Ярославское шоссе, д. 54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Ярославское шоссе, д.126а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Ярославское шоссе, д. 124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04AA">
              <w:rPr>
                <w:rFonts w:ascii="Times New Roman" w:hAnsi="Times New Roman"/>
                <w:sz w:val="24"/>
                <w:szCs w:val="28"/>
              </w:rPr>
              <w:t>ГБУК "</w:t>
            </w:r>
            <w:r w:rsidRPr="00BC04AA">
              <w:t xml:space="preserve"> </w:t>
            </w:r>
            <w:r w:rsidRPr="00BC04AA">
              <w:rPr>
                <w:rFonts w:ascii="Times New Roman" w:hAnsi="Times New Roman"/>
                <w:sz w:val="24"/>
                <w:szCs w:val="28"/>
              </w:rPr>
              <w:t>Московский многофункциональный культурный центр"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Алтуфьевский</w:t>
            </w:r>
          </w:p>
          <w:p w:rsidR="00430FBE" w:rsidRPr="00BC04AA" w:rsidRDefault="00430FBE" w:rsidP="00BC04A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Путевой проезд, д. 12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Досугово – Спортивный Центр «Эпи Алтуфьево»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 xml:space="preserve">Бабушкинский 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Чукотский д. 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«Брэк»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Биб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рево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Алтуфьевское шоссе, д.74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«Кентавр»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Бутырский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Милашенкова, 12А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Досугово – Спортивный Центр</w:t>
            </w:r>
          </w:p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«Гармония»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Лианозово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Абрамцевская, д.9 к.1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Псковская, д.9, корп. 2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Абрамцевская, д.12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Центр досуга и спорта «Лидер»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Лосиноостровский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01.06.2016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Анадырский пр., д.39, к.2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Центр досуга и спорта «Лосинка»</w:t>
            </w:r>
          </w:p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Марфино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Кашенкин Луг д.6 стр. 2 корп 8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Досугово – Спортивный Центр «Марфино»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Останкино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Мурманский проезд, д.18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«Останкино»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Отрадное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24.05.2016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Мусоргского, д.5, корп.2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Центр досуга и спорта «Юность»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Ростокино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С. Эзенштейна, д.2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«Норд-СВАО»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Свиблово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4AA">
              <w:rPr>
                <w:rFonts w:ascii="Times New Roman" w:hAnsi="Times New Roman"/>
                <w:sz w:val="24"/>
                <w:szCs w:val="24"/>
                <w:lang w:eastAsia="ru-RU"/>
              </w:rPr>
              <w:t>26.05.16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4AA">
              <w:rPr>
                <w:rFonts w:ascii="Times New Roman" w:hAnsi="Times New Roman"/>
                <w:sz w:val="24"/>
                <w:szCs w:val="24"/>
                <w:lang w:eastAsia="ru-RU"/>
              </w:rPr>
              <w:t>Берингов проезд, д. 3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4AA">
              <w:rPr>
                <w:rFonts w:ascii="Times New Roman" w:hAnsi="Times New Roman"/>
                <w:sz w:val="24"/>
                <w:szCs w:val="24"/>
                <w:lang w:eastAsia="ru-RU"/>
              </w:rPr>
              <w:t>ГБУ Центр спортивного и творческого развития</w:t>
            </w:r>
          </w:p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4AA">
              <w:rPr>
                <w:rFonts w:ascii="Times New Roman" w:hAnsi="Times New Roman"/>
                <w:sz w:val="24"/>
                <w:szCs w:val="24"/>
                <w:lang w:eastAsia="ru-RU"/>
              </w:rPr>
              <w:t>«Радуга-Свиблово»</w:t>
            </w:r>
          </w:p>
        </w:tc>
      </w:tr>
      <w:tr w:rsidR="00430FBE" w:rsidRPr="00BC04AA" w:rsidTr="00BC04AA">
        <w:trPr>
          <w:trHeight w:val="928"/>
        </w:trPr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090CE4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CE4">
              <w:rPr>
                <w:rFonts w:ascii="Times New Roman" w:hAnsi="Times New Roman"/>
                <w:b/>
                <w:sz w:val="24"/>
                <w:szCs w:val="24"/>
              </w:rPr>
              <w:t>Северное Медведково</w:t>
            </w:r>
          </w:p>
        </w:tc>
        <w:tc>
          <w:tcPr>
            <w:tcW w:w="1500" w:type="dxa"/>
          </w:tcPr>
          <w:p w:rsidR="00430FBE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CE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.05.16</w:t>
            </w:r>
          </w:p>
          <w:p w:rsidR="00430FBE" w:rsidRPr="00090CE4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CE4">
              <w:rPr>
                <w:rFonts w:ascii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05" w:type="dxa"/>
          </w:tcPr>
          <w:p w:rsidR="00430FBE" w:rsidRPr="00090CE4" w:rsidRDefault="00430FBE" w:rsidP="00BC04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CE4">
              <w:rPr>
                <w:rFonts w:ascii="Times New Roman" w:hAnsi="Times New Roman"/>
                <w:sz w:val="24"/>
                <w:szCs w:val="24"/>
              </w:rPr>
              <w:t>ул. Грекова, 11-б, футбольный стадион «Юность»</w:t>
            </w:r>
          </w:p>
        </w:tc>
        <w:tc>
          <w:tcPr>
            <w:tcW w:w="2659" w:type="dxa"/>
          </w:tcPr>
          <w:p w:rsidR="00430FBE" w:rsidRPr="00090CE4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ГБУ Центр досуга и спорта «</w:t>
            </w:r>
            <w:r w:rsidRPr="00090CE4">
              <w:rPr>
                <w:rFonts w:ascii="Times New Roman" w:hAnsi="Times New Roman"/>
                <w:sz w:val="24"/>
                <w:szCs w:val="24"/>
                <w:lang w:eastAsia="ru-RU"/>
              </w:rPr>
              <w:t>Паллада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Северный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Дмитровское шоссе, д.165Д, корп.5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«Норд»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Южное Медведково</w:t>
            </w: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Ул. Полярная, д.10, стр. 1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ГБУ Спортивно-Досуговый Центр «Олимп»</w:t>
            </w:r>
          </w:p>
        </w:tc>
      </w:tr>
      <w:tr w:rsidR="00430FBE" w:rsidRPr="00BC04AA" w:rsidTr="00BC04AA">
        <w:tc>
          <w:tcPr>
            <w:tcW w:w="710" w:type="dxa"/>
          </w:tcPr>
          <w:p w:rsidR="00430FBE" w:rsidRPr="00BC04AA" w:rsidRDefault="00430FBE" w:rsidP="00BC04A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2469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4AA">
              <w:rPr>
                <w:rFonts w:ascii="Times New Roman" w:hAnsi="Times New Roman"/>
                <w:b/>
                <w:sz w:val="24"/>
                <w:szCs w:val="24"/>
              </w:rPr>
              <w:t>Ярославский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27.05.2016</w:t>
            </w:r>
          </w:p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3005" w:type="dxa"/>
          </w:tcPr>
          <w:p w:rsidR="00430FBE" w:rsidRPr="00BC04AA" w:rsidRDefault="00430FBE" w:rsidP="00BC0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Ярославское ш. 117</w:t>
            </w:r>
          </w:p>
        </w:tc>
        <w:tc>
          <w:tcPr>
            <w:tcW w:w="2659" w:type="dxa"/>
          </w:tcPr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4AA">
              <w:rPr>
                <w:rFonts w:ascii="Times New Roman" w:hAnsi="Times New Roman"/>
                <w:sz w:val="24"/>
                <w:szCs w:val="24"/>
              </w:rPr>
              <w:t>Управа Ярославского района</w:t>
            </w:r>
          </w:p>
          <w:p w:rsidR="00430FBE" w:rsidRPr="00BC04AA" w:rsidRDefault="00430FBE" w:rsidP="00BC0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FBE" w:rsidRDefault="00430FBE" w:rsidP="00E800FD"/>
    <w:sectPr w:rsidR="00430FBE" w:rsidSect="004A0DDB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3A87"/>
    <w:multiLevelType w:val="hybridMultilevel"/>
    <w:tmpl w:val="91B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A21CA9"/>
    <w:multiLevelType w:val="hybridMultilevel"/>
    <w:tmpl w:val="81A8B0F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69EC5B8E"/>
    <w:multiLevelType w:val="hybridMultilevel"/>
    <w:tmpl w:val="4FEC8A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8DD774C"/>
    <w:multiLevelType w:val="hybridMultilevel"/>
    <w:tmpl w:val="C4AA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319"/>
    <w:rsid w:val="00007BC6"/>
    <w:rsid w:val="00030670"/>
    <w:rsid w:val="00090CE4"/>
    <w:rsid w:val="00107C06"/>
    <w:rsid w:val="00126EB6"/>
    <w:rsid w:val="00134989"/>
    <w:rsid w:val="001E14AE"/>
    <w:rsid w:val="00227D15"/>
    <w:rsid w:val="00251131"/>
    <w:rsid w:val="00294893"/>
    <w:rsid w:val="002A503E"/>
    <w:rsid w:val="002B7968"/>
    <w:rsid w:val="003933F8"/>
    <w:rsid w:val="003F7CEF"/>
    <w:rsid w:val="00430FBE"/>
    <w:rsid w:val="004A0DDB"/>
    <w:rsid w:val="004D17EB"/>
    <w:rsid w:val="004D28C2"/>
    <w:rsid w:val="004F46BB"/>
    <w:rsid w:val="00540D6C"/>
    <w:rsid w:val="005869C4"/>
    <w:rsid w:val="0058799C"/>
    <w:rsid w:val="00596488"/>
    <w:rsid w:val="007479C7"/>
    <w:rsid w:val="007711C4"/>
    <w:rsid w:val="007A4C93"/>
    <w:rsid w:val="0089250F"/>
    <w:rsid w:val="00970690"/>
    <w:rsid w:val="00974590"/>
    <w:rsid w:val="009B3CA5"/>
    <w:rsid w:val="009C689D"/>
    <w:rsid w:val="00A46999"/>
    <w:rsid w:val="00A776DC"/>
    <w:rsid w:val="00AA1BBD"/>
    <w:rsid w:val="00AD1FA4"/>
    <w:rsid w:val="00B17319"/>
    <w:rsid w:val="00BC04AA"/>
    <w:rsid w:val="00C26B6E"/>
    <w:rsid w:val="00C5446B"/>
    <w:rsid w:val="00C65819"/>
    <w:rsid w:val="00C73FDF"/>
    <w:rsid w:val="00CA64B0"/>
    <w:rsid w:val="00D236BE"/>
    <w:rsid w:val="00D34AF2"/>
    <w:rsid w:val="00D63467"/>
    <w:rsid w:val="00DF6180"/>
    <w:rsid w:val="00E65B5A"/>
    <w:rsid w:val="00E800FD"/>
    <w:rsid w:val="00EA42F7"/>
    <w:rsid w:val="00ED1AAE"/>
    <w:rsid w:val="00EE13B4"/>
    <w:rsid w:val="00F127DD"/>
    <w:rsid w:val="00FB18A4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73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6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284</Words>
  <Characters>1622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2-ой Всероссийской акции «Международный день соседей»          в Северо-Восточном административном округе</dc:title>
  <dc:subject/>
  <dc:creator>Родин Дмитрий Владимирович</dc:creator>
  <cp:keywords/>
  <dc:description/>
  <cp:lastModifiedBy>Сергей</cp:lastModifiedBy>
  <cp:revision>2</cp:revision>
  <cp:lastPrinted>2016-05-20T13:15:00Z</cp:lastPrinted>
  <dcterms:created xsi:type="dcterms:W3CDTF">2016-05-24T09:52:00Z</dcterms:created>
  <dcterms:modified xsi:type="dcterms:W3CDTF">2016-05-24T09:52:00Z</dcterms:modified>
</cp:coreProperties>
</file>